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F101B">
      <w:pPr>
        <w:ind w:left="420" w:leftChars="0" w:hanging="420" w:firstLineChars="0"/>
        <w:jc w:val="center"/>
        <w:outlineLvl w:val="5"/>
        <w:rPr>
          <w:rFonts w:hint="eastAsia"/>
          <w:b/>
          <w:bCs w:val="0"/>
          <w:sz w:val="72"/>
          <w:szCs w:val="72"/>
        </w:rPr>
      </w:pPr>
      <w:r>
        <w:rPr>
          <w:rFonts w:hint="eastAsia"/>
          <w:b/>
          <w:bCs w:val="0"/>
          <w:sz w:val="72"/>
          <w:szCs w:val="72"/>
        </w:rPr>
        <w:t>报 价 单</w:t>
      </w:r>
    </w:p>
    <w:p w14:paraId="07AD92CC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E6E3623">
      <w:pPr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eastAsia="宋体"/>
          <w:b w:val="0"/>
          <w:bCs w:val="0"/>
          <w:sz w:val="28"/>
          <w:szCs w:val="28"/>
          <w:lang w:val="en-US" w:eastAsia="zh-CN"/>
        </w:rPr>
        <w:t>自贸区“闲置资产”视频及后期编辑项目</w:t>
      </w:r>
    </w:p>
    <w:p w14:paraId="32A7D874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5767C7BA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</w:t>
      </w:r>
    </w:p>
    <w:p w14:paraId="7038FD38">
      <w:pPr>
        <w:jc w:val="center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 w:val="0"/>
          <w:sz w:val="28"/>
          <w:szCs w:val="28"/>
          <w:lang w:val="en-US" w:eastAsia="zh-CN"/>
        </w:rPr>
        <w:t>报价目录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646"/>
        <w:gridCol w:w="1443"/>
        <w:gridCol w:w="1624"/>
      </w:tblGrid>
      <w:tr w14:paraId="1E39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73" w:type="pct"/>
            <w:vAlign w:val="center"/>
          </w:tcPr>
          <w:p w14:paraId="363A4BC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26" w:type="pct"/>
            <w:vAlign w:val="center"/>
          </w:tcPr>
          <w:p w14:paraId="72D8961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846" w:type="pct"/>
            <w:vAlign w:val="center"/>
          </w:tcPr>
          <w:p w14:paraId="12A2835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工期</w:t>
            </w:r>
          </w:p>
        </w:tc>
        <w:tc>
          <w:tcPr>
            <w:tcW w:w="953" w:type="pct"/>
            <w:vAlign w:val="center"/>
          </w:tcPr>
          <w:p w14:paraId="36DE89F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价格（元）</w:t>
            </w:r>
          </w:p>
        </w:tc>
      </w:tr>
      <w:tr w14:paraId="2BB3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3" w:type="pct"/>
            <w:vAlign w:val="center"/>
          </w:tcPr>
          <w:p w14:paraId="392C7E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26" w:type="pct"/>
            <w:vAlign w:val="center"/>
          </w:tcPr>
          <w:p w14:paraId="3D1E186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pct"/>
            <w:vAlign w:val="center"/>
          </w:tcPr>
          <w:p w14:paraId="25DDB0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pct"/>
            <w:vAlign w:val="center"/>
          </w:tcPr>
          <w:p w14:paraId="42AC8A6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66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3" w:type="pct"/>
            <w:vAlign w:val="center"/>
          </w:tcPr>
          <w:p w14:paraId="187200C8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26" w:type="pct"/>
            <w:vAlign w:val="center"/>
          </w:tcPr>
          <w:p w14:paraId="14FC496E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pct"/>
            <w:vAlign w:val="center"/>
          </w:tcPr>
          <w:p w14:paraId="110E5BD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pct"/>
            <w:vAlign w:val="center"/>
          </w:tcPr>
          <w:p w14:paraId="5280954A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3D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3" w:type="pct"/>
            <w:vAlign w:val="center"/>
          </w:tcPr>
          <w:p w14:paraId="3B98541A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26" w:type="pct"/>
            <w:vAlign w:val="center"/>
          </w:tcPr>
          <w:p w14:paraId="251BDD5D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pct"/>
            <w:vAlign w:val="center"/>
          </w:tcPr>
          <w:p w14:paraId="3FB197AB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pct"/>
            <w:vAlign w:val="center"/>
          </w:tcPr>
          <w:p w14:paraId="57D58E62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69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3" w:type="pct"/>
            <w:vAlign w:val="center"/>
          </w:tcPr>
          <w:p w14:paraId="058D5CF4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26" w:type="pct"/>
            <w:vAlign w:val="center"/>
          </w:tcPr>
          <w:p w14:paraId="75C671D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pct"/>
            <w:vAlign w:val="center"/>
          </w:tcPr>
          <w:p w14:paraId="562CA4C5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3" w:type="pct"/>
            <w:vAlign w:val="center"/>
          </w:tcPr>
          <w:p w14:paraId="4DFC61FB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E4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46" w:type="pct"/>
            <w:gridSpan w:val="3"/>
            <w:vAlign w:val="center"/>
          </w:tcPr>
          <w:p w14:paraId="3E40FA7A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953" w:type="pct"/>
            <w:vAlign w:val="center"/>
          </w:tcPr>
          <w:p w14:paraId="3A91C27C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CBF8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B1BABA2">
      <w:pPr>
        <w:rPr>
          <w:rFonts w:hint="eastAsia" w:eastAsia="宋体"/>
          <w:b/>
          <w:bCs/>
          <w:sz w:val="28"/>
          <w:szCs w:val="28"/>
          <w:lang w:val="en-US" w:eastAsia="zh-CN"/>
        </w:rPr>
      </w:pPr>
    </w:p>
    <w:p w14:paraId="139F022E"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备注信息</w:t>
      </w:r>
    </w:p>
    <w:p w14:paraId="22F1AA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本报价含发票费用</w:t>
      </w:r>
    </w:p>
    <w:p w14:paraId="3D7604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付款方式：全额支付</w:t>
      </w:r>
      <w:bookmarkStart w:id="0" w:name="_GoBack"/>
      <w:bookmarkEnd w:id="0"/>
    </w:p>
    <w:p w14:paraId="60DC28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交货时间：以合同签订要求为准 </w:t>
      </w:r>
    </w:p>
    <w:p w14:paraId="6561CD7D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15AE5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p w14:paraId="2F82F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280" w:firstLineChars="2200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</w:p>
    <w:p w14:paraId="256C9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XXXXX有限公司（盖章）</w:t>
      </w:r>
    </w:p>
    <w:p w14:paraId="7CEA0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2025年xx月xx日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BE615"/>
    <w:multiLevelType w:val="singleLevel"/>
    <w:tmpl w:val="674BE6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82AA5"/>
    <w:rsid w:val="16C00953"/>
    <w:rsid w:val="1EA46E7D"/>
    <w:rsid w:val="1EA85B59"/>
    <w:rsid w:val="3E682AA5"/>
    <w:rsid w:val="4F9957ED"/>
    <w:rsid w:val="53307311"/>
    <w:rsid w:val="64415BF1"/>
    <w:rsid w:val="77DE1452"/>
    <w:rsid w:val="7C7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5c6d831-3e2e-4d39-abd4-75f51003cf77\&#25253;&#20215;&#21333;-&#36890;&#29992;&#25253;&#20215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报价单-通用报价单.docx</Template>
  <Pages>1</Pages>
  <Words>110</Words>
  <Characters>122</Characters>
  <Lines>0</Lines>
  <Paragraphs>0</Paragraphs>
  <TotalTime>4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2025-09-18T06:41:00Z</dcterms:created>
  <dc:creator>饼哥</dc:creator>
  <cp:lastModifiedBy>饼哥</cp:lastModifiedBy>
  <dcterms:modified xsi:type="dcterms:W3CDTF">2025-09-23T01:51:05Z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v1.0_mb_Y8Hjlx5F2JV5/PQSyEcVOA==</vt:lpwstr>
  </property>
  <property fmtid="{D5CDD505-2E9C-101B-9397-08002B2CF9AE}" pid="4" name="ICV">
    <vt:lpwstr>74B82BDAA44E4C7099F03FA31EE40B00_11</vt:lpwstr>
  </property>
  <property fmtid="{D5CDD505-2E9C-101B-9397-08002B2CF9AE}" pid="5" name="KSOTemplateDocerSaveRecord">
    <vt:lpwstr>eyJoZGlkIjoiMDM2OTYzYjdlMTMwMTY0MmZkN2RiYmRjZTZlMDliODciLCJ1c2VySWQiOiIyMjI5NTgzMTYifQ==</vt:lpwstr>
  </property>
</Properties>
</file>