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A9" w:rsidRDefault="005607A9">
      <w:pPr>
        <w:jc w:val="center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年报信息修改申请表</w:t>
      </w:r>
    </w:p>
    <w:p w:rsidR="005607A9" w:rsidRDefault="005607A9">
      <w:pPr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宋体"/>
          <w:b/>
          <w:kern w:val="21"/>
          <w:sz w:val="44"/>
          <w:szCs w:val="44"/>
        </w:rPr>
      </w:pPr>
    </w:p>
    <w:tbl>
      <w:tblPr>
        <w:tblW w:w="905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43"/>
        <w:gridCol w:w="2580"/>
        <w:gridCol w:w="1395"/>
        <w:gridCol w:w="3141"/>
      </w:tblGrid>
      <w:tr w:rsidR="005607A9">
        <w:trPr>
          <w:trHeight w:val="80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企业名称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5607A9">
        <w:trPr>
          <w:trHeight w:val="800"/>
          <w:jc w:val="center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注册号</w:t>
            </w:r>
            <w:r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  <w:t>/</w:t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统一社会信用代码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5607A9">
        <w:trPr>
          <w:trHeight w:val="800"/>
          <w:jc w:val="center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法定代表人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5607A9">
        <w:trPr>
          <w:trHeight w:val="800"/>
          <w:jc w:val="center"/>
        </w:trPr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住所或</w:t>
            </w:r>
          </w:p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经营场所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5607A9">
        <w:trPr>
          <w:trHeight w:val="80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5607A9">
        <w:trPr>
          <w:trHeight w:val="1133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申请修改年报年度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32"/>
                <w:szCs w:val="32"/>
              </w:rPr>
            </w:pPr>
          </w:p>
        </w:tc>
      </w:tr>
      <w:tr w:rsidR="005607A9">
        <w:trPr>
          <w:trHeight w:val="221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申请理由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32"/>
                <w:szCs w:val="32"/>
              </w:rPr>
            </w:pPr>
          </w:p>
        </w:tc>
      </w:tr>
      <w:tr w:rsidR="005607A9">
        <w:trPr>
          <w:trHeight w:val="103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证明材料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32"/>
                <w:szCs w:val="32"/>
              </w:rPr>
            </w:pPr>
          </w:p>
        </w:tc>
      </w:tr>
      <w:tr w:rsidR="005607A9">
        <w:trPr>
          <w:trHeight w:val="160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9" w:rsidRDefault="005607A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备</w:t>
            </w:r>
            <w:r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  <w:t xml:space="preserve"> </w:t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注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A9" w:rsidRDefault="005607A9">
            <w:pPr>
              <w:tabs>
                <w:tab w:val="left" w:pos="210"/>
              </w:tabs>
              <w:jc w:val="left"/>
              <w:rPr>
                <w:rFonts w:ascii="宋体-方正超大字符集" w:eastAsia="宋体-方正超大字符集" w:hAnsi="宋体-方正超大字符集" w:cs="宋体-方正超大字符集"/>
                <w:kern w:val="21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修改年报内容，要有正当合理解释，证明公示信息与实际不一致非主观故意、保证今后不会再出现类似错误，并承诺对错误信息公示期间造成的影响和危害承担全部责任，登记机关受理后根据企业提供的证明材料审核后，开发年报修改功能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个工作日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5607A9" w:rsidRDefault="005607A9">
      <w:pPr>
        <w:ind w:right="420"/>
        <w:rPr>
          <w:rFonts w:ascii="仿宋_GB2312" w:eastAsia="仿宋_GB2312" w:hAnsi="宋体"/>
          <w:sz w:val="24"/>
        </w:rPr>
      </w:pPr>
    </w:p>
    <w:p w:rsidR="005607A9" w:rsidRDefault="005607A9">
      <w:pPr>
        <w:autoSpaceDE w:val="0"/>
        <w:autoSpaceDN w:val="0"/>
        <w:adjustRightInd w:val="0"/>
        <w:snapToGrid w:val="0"/>
        <w:spacing w:line="400" w:lineRule="exact"/>
        <w:textAlignment w:val="center"/>
        <w:rPr>
          <w:b/>
          <w:bCs/>
          <w:spacing w:val="-20"/>
        </w:rPr>
      </w:pPr>
    </w:p>
    <w:p w:rsidR="005607A9" w:rsidRDefault="005607A9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bCs/>
          <w:sz w:val="28"/>
          <w:szCs w:val="28"/>
        </w:rPr>
        <w:t>法定代表人签字：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     </w:t>
      </w:r>
    </w:p>
    <w:p w:rsidR="005607A9" w:rsidRDefault="005607A9">
      <w:pPr>
        <w:wordWrap w:val="0"/>
        <w:ind w:right="700"/>
        <w:jc w:val="center"/>
        <w:rPr>
          <w:rFonts w:ascii="仿宋_GB2312" w:eastAsia="仿宋_GB2312"/>
          <w:bCs/>
          <w:sz w:val="28"/>
          <w:szCs w:val="28"/>
        </w:rPr>
      </w:pPr>
    </w:p>
    <w:p w:rsidR="005607A9" w:rsidRDefault="005607A9">
      <w:pPr>
        <w:wordWrap w:val="0"/>
        <w:ind w:right="7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bCs/>
          <w:sz w:val="28"/>
          <w:szCs w:val="28"/>
        </w:rPr>
        <w:t>企业盖章：</w:t>
      </w:r>
    </w:p>
    <w:p w:rsidR="005607A9" w:rsidRDefault="005607A9">
      <w:pPr>
        <w:wordWrap w:val="0"/>
        <w:ind w:right="70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sectPr w:rsidR="005607A9" w:rsidSect="00EF1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A9" w:rsidRDefault="005607A9">
      <w:r>
        <w:separator/>
      </w:r>
    </w:p>
  </w:endnote>
  <w:endnote w:type="continuationSeparator" w:id="0">
    <w:p w:rsidR="005607A9" w:rsidRDefault="0056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-方正超大字符集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A9" w:rsidRDefault="005607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A9" w:rsidRDefault="005607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A9" w:rsidRDefault="005607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A9" w:rsidRDefault="005607A9">
      <w:r>
        <w:separator/>
      </w:r>
    </w:p>
  </w:footnote>
  <w:footnote w:type="continuationSeparator" w:id="0">
    <w:p w:rsidR="005607A9" w:rsidRDefault="0056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A9" w:rsidRDefault="005607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A9" w:rsidRDefault="005607A9" w:rsidP="005777A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A9" w:rsidRDefault="005607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50F6"/>
    <w:rsid w:val="00023075"/>
    <w:rsid w:val="0007018E"/>
    <w:rsid w:val="00071EBF"/>
    <w:rsid w:val="000F2B65"/>
    <w:rsid w:val="00130424"/>
    <w:rsid w:val="00172A27"/>
    <w:rsid w:val="001C22BD"/>
    <w:rsid w:val="00234541"/>
    <w:rsid w:val="002B2567"/>
    <w:rsid w:val="002F6EC8"/>
    <w:rsid w:val="00300B37"/>
    <w:rsid w:val="00382DFA"/>
    <w:rsid w:val="0039604D"/>
    <w:rsid w:val="003A5678"/>
    <w:rsid w:val="00435CA0"/>
    <w:rsid w:val="0043617C"/>
    <w:rsid w:val="004446F5"/>
    <w:rsid w:val="00451DD0"/>
    <w:rsid w:val="0047552C"/>
    <w:rsid w:val="004A3650"/>
    <w:rsid w:val="00521406"/>
    <w:rsid w:val="005507E5"/>
    <w:rsid w:val="005607A9"/>
    <w:rsid w:val="005777A6"/>
    <w:rsid w:val="00640049"/>
    <w:rsid w:val="006E7B35"/>
    <w:rsid w:val="00750C28"/>
    <w:rsid w:val="00793212"/>
    <w:rsid w:val="007F3E2B"/>
    <w:rsid w:val="00830253"/>
    <w:rsid w:val="00873095"/>
    <w:rsid w:val="00931F7B"/>
    <w:rsid w:val="00954490"/>
    <w:rsid w:val="00991F75"/>
    <w:rsid w:val="009A3CB9"/>
    <w:rsid w:val="00A50A32"/>
    <w:rsid w:val="00B32D09"/>
    <w:rsid w:val="00B50301"/>
    <w:rsid w:val="00BB11E9"/>
    <w:rsid w:val="00C05FFE"/>
    <w:rsid w:val="00C367E8"/>
    <w:rsid w:val="00CC4DE9"/>
    <w:rsid w:val="00CE070D"/>
    <w:rsid w:val="00CE12C2"/>
    <w:rsid w:val="00D77E51"/>
    <w:rsid w:val="00DF2BCD"/>
    <w:rsid w:val="00EF1A5E"/>
    <w:rsid w:val="00F12A11"/>
    <w:rsid w:val="00F60624"/>
    <w:rsid w:val="00F70CD6"/>
    <w:rsid w:val="0817692D"/>
    <w:rsid w:val="0A600591"/>
    <w:rsid w:val="10683ACC"/>
    <w:rsid w:val="1C114EAB"/>
    <w:rsid w:val="2C963E44"/>
    <w:rsid w:val="34BD5A2B"/>
    <w:rsid w:val="37F007B6"/>
    <w:rsid w:val="3FB60916"/>
    <w:rsid w:val="4FCA09F6"/>
    <w:rsid w:val="6284202E"/>
    <w:rsid w:val="765C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A5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59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7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59C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777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C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43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天涯社区删贴申请表一</dc:title>
  <dc:subject/>
  <dc:creator>zxy</dc:creator>
  <cp:keywords/>
  <dc:description/>
  <cp:lastModifiedBy>NTKO</cp:lastModifiedBy>
  <cp:revision>2</cp:revision>
  <cp:lastPrinted>2017-03-10T01:04:00Z</cp:lastPrinted>
  <dcterms:created xsi:type="dcterms:W3CDTF">2017-03-10T01:08:00Z</dcterms:created>
  <dcterms:modified xsi:type="dcterms:W3CDTF">2017-03-10T01:08:00Z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2052-10.1.0.5557</vt:lpwstr>
  </property>
</Properties>
</file>